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59" w:rsidRDefault="006B1A5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B1A59" w:rsidRDefault="006B1A5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B1A59" w:rsidRDefault="006B1A5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B1A59" w:rsidRDefault="006B1A59" w:rsidP="00981774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6B1A59" w:rsidRDefault="006B1A59" w:rsidP="00981774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6B1A59" w:rsidRDefault="006B1A59" w:rsidP="00981774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6B1A59" w:rsidRDefault="006B1A59" w:rsidP="0098177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B1A59" w:rsidRDefault="006B1A59" w:rsidP="00981774">
      <w:pPr>
        <w:spacing w:after="0" w:line="240" w:lineRule="auto"/>
        <w:rPr>
          <w:sz w:val="20"/>
        </w:rPr>
      </w:pPr>
    </w:p>
    <w:p w:rsidR="006B1A59" w:rsidRDefault="006B1A59" w:rsidP="00981774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3/19.38</w:t>
      </w:r>
    </w:p>
    <w:p w:rsidR="006B1A59" w:rsidRDefault="006B1A59" w:rsidP="00981774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6B1A59" w:rsidRDefault="006B1A59" w:rsidP="0098177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6B1A59" w:rsidRDefault="006B1A59" w:rsidP="00981774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6B1A59" w:rsidRDefault="006B1A59" w:rsidP="00981774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6B1A59" w:rsidRDefault="006B1A59" w:rsidP="00981774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Iurie Levandovschi, 92, cet. Bargan Svetlana.  </w:t>
      </w:r>
    </w:p>
    <w:p w:rsidR="006B1A59" w:rsidRDefault="006B1A59" w:rsidP="00981774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6B1A59" w:rsidRDefault="006B1A59" w:rsidP="00981774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6B1A59" w:rsidRDefault="006B1A59" w:rsidP="00981774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Bargan Svetlana,  suprafaţa de teren </w:t>
      </w:r>
      <w:smartTag w:uri="urn:schemas-microsoft-com:office:smarttags" w:element="metricconverter">
        <w:smartTagPr>
          <w:attr w:name="ProductID" w:val="0,0453 ha"/>
        </w:smartTagPr>
        <w:r>
          <w:rPr>
            <w:rFonts w:ascii="Bookman Old Style" w:hAnsi="Bookman Old Style"/>
            <w:lang w:val="en-US"/>
          </w:rPr>
          <w:t>0,0453 ha</w:t>
        </w:r>
      </w:smartTag>
      <w:r>
        <w:rPr>
          <w:rFonts w:ascii="Bookman Old Style" w:hAnsi="Bookman Old Style"/>
          <w:lang w:val="en-US"/>
        </w:rPr>
        <w:t xml:space="preserve"> ce constituie 27,06% din terenul cu suprafaţa totală de </w:t>
      </w:r>
      <w:smartTag w:uri="urn:schemas-microsoft-com:office:smarttags" w:element="metricconverter">
        <w:smartTagPr>
          <w:attr w:name="ProductID" w:val="0,1674 ha"/>
        </w:smartTagPr>
        <w:r>
          <w:rPr>
            <w:rFonts w:ascii="Bookman Old Style" w:hAnsi="Bookman Old Style"/>
            <w:lang w:val="en-US"/>
          </w:rPr>
          <w:t>0,1674 ha</w:t>
        </w:r>
      </w:smartTag>
      <w:r>
        <w:rPr>
          <w:rFonts w:ascii="Bookman Old Style" w:hAnsi="Bookman Old Style"/>
          <w:lang w:val="en-US"/>
        </w:rPr>
        <w:t xml:space="preserve"> aferent casei de locuit din str. Iurie Levandovschi, 92, nr. cadastral 7801115145. </w:t>
      </w:r>
    </w:p>
    <w:p w:rsidR="006B1A59" w:rsidRDefault="006B1A59" w:rsidP="00981774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453 ha"/>
        </w:smartTagPr>
        <w:r>
          <w:rPr>
            <w:rFonts w:ascii="Bookman Old Style" w:hAnsi="Bookman Old Style"/>
            <w:lang w:val="en-US"/>
          </w:rPr>
          <w:t>0,0453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717 (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apte sute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aptesprezece </w:t>
      </w:r>
      <w:r>
        <w:rPr>
          <w:rFonts w:ascii="Bookman Old Style" w:hAnsi="Bookman Old Style"/>
          <w:lang w:val="en-US"/>
        </w:rPr>
        <w:t>) lei.</w:t>
      </w:r>
    </w:p>
    <w:p w:rsidR="006B1A59" w:rsidRDefault="006B1A59" w:rsidP="00981774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6B1A59" w:rsidRDefault="006B1A59" w:rsidP="00981774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6B1A59" w:rsidRDefault="006B1A59" w:rsidP="00981774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6B1A59" w:rsidRDefault="006B1A59" w:rsidP="00981774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6B1A59" w:rsidRDefault="006B1A59" w:rsidP="00981774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6B1A59" w:rsidRDefault="006B1A59" w:rsidP="00383D92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6B1A59" w:rsidRDefault="006B1A59" w:rsidP="00383D9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6B1A59" w:rsidRDefault="006B1A59" w:rsidP="00383D9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B1A59" w:rsidRDefault="006B1A59" w:rsidP="00383D9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6B1A59" w:rsidRDefault="006B1A59" w:rsidP="00383D9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B1A59" w:rsidRDefault="006B1A59" w:rsidP="00383D9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B1A59" w:rsidRDefault="006B1A59" w:rsidP="00383D9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B1A59" w:rsidRDefault="006B1A59" w:rsidP="00383D9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B1A59" w:rsidRPr="00543795" w:rsidRDefault="006B1A59" w:rsidP="00383D92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6B1A59" w:rsidRDefault="006B1A5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1A59" w:rsidRDefault="006B1A5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1A59" w:rsidRDefault="006B1A5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1A59" w:rsidRDefault="006B1A5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1A59" w:rsidRDefault="006B1A5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1A59" w:rsidRDefault="006B1A5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1A59" w:rsidRDefault="006B1A5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1A59" w:rsidRDefault="006B1A5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B1A59" w:rsidRDefault="006B1A59" w:rsidP="0098177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6B1A59" w:rsidRDefault="006B1A59" w:rsidP="00981774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6B1A59" w:rsidRDefault="006B1A59" w:rsidP="00981774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6B1A59" w:rsidRDefault="006B1A59" w:rsidP="00981774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6B1A59" w:rsidRDefault="006B1A59" w:rsidP="00981774">
      <w:pPr>
        <w:spacing w:after="0" w:line="240" w:lineRule="auto"/>
        <w:rPr>
          <w:sz w:val="20"/>
          <w:lang w:val="en-US"/>
        </w:rPr>
      </w:pPr>
    </w:p>
    <w:p w:rsidR="006B1A59" w:rsidRDefault="006B1A59" w:rsidP="00981774">
      <w:pPr>
        <w:spacing w:after="0" w:line="240" w:lineRule="auto"/>
        <w:rPr>
          <w:lang w:val="en-US"/>
        </w:rPr>
      </w:pPr>
    </w:p>
    <w:p w:rsidR="006B1A59" w:rsidRDefault="006B1A59" w:rsidP="00981774">
      <w:pPr>
        <w:spacing w:after="0" w:line="240" w:lineRule="auto"/>
        <w:rPr>
          <w:lang w:val="en-US"/>
        </w:rPr>
      </w:pPr>
    </w:p>
    <w:p w:rsidR="006B1A59" w:rsidRDefault="006B1A59" w:rsidP="00981774">
      <w:pPr>
        <w:spacing w:after="0" w:line="240" w:lineRule="auto"/>
        <w:rPr>
          <w:lang w:val="en-US"/>
        </w:rPr>
      </w:pPr>
    </w:p>
    <w:p w:rsidR="006B1A59" w:rsidRDefault="006B1A59" w:rsidP="00981774">
      <w:pPr>
        <w:spacing w:after="0" w:line="240" w:lineRule="auto"/>
        <w:rPr>
          <w:sz w:val="28"/>
          <w:szCs w:val="28"/>
          <w:lang w:val="en-US"/>
        </w:rPr>
      </w:pPr>
    </w:p>
    <w:p w:rsidR="006B1A59" w:rsidRDefault="006B1A59" w:rsidP="0098177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6B1A59" w:rsidRDefault="006B1A59" w:rsidP="0098177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6B1A59" w:rsidRDefault="006B1A59" w:rsidP="0098177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6B1A59" w:rsidRDefault="006B1A59" w:rsidP="00981774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6B1A59" w:rsidRDefault="006B1A59" w:rsidP="00981774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6B1A59" w:rsidRDefault="006B1A59" w:rsidP="009817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B1A59" w:rsidRDefault="006B1A59" w:rsidP="009817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B1A59" w:rsidRDefault="006B1A59" w:rsidP="0098177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B1A59" w:rsidRDefault="006B1A59" w:rsidP="0098177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Iurie Levandovschi, 92, nr.cadastral 78011</w:t>
      </w:r>
      <w:r>
        <w:rPr>
          <w:rFonts w:ascii="Bookman Old Style" w:hAnsi="Bookman Old Style"/>
          <w:sz w:val="24"/>
          <w:szCs w:val="24"/>
          <w:lang w:val="ro-RO"/>
        </w:rPr>
        <w:t>15145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B1A59" w:rsidRDefault="006B1A59" w:rsidP="0098177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453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0,0453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B1A59" w:rsidRDefault="006B1A59" w:rsidP="0098177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6B1A59" w:rsidRDefault="006B1A59" w:rsidP="0098177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453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6B1A59" w:rsidRDefault="006B1A59" w:rsidP="0098177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6B1A59" w:rsidRDefault="006B1A59" w:rsidP="00981774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6B1A59" w:rsidRDefault="006B1A59" w:rsidP="00981774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6B1A59" w:rsidRDefault="006B1A59" w:rsidP="0098177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453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0,0453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717 lei.</w:t>
      </w:r>
    </w:p>
    <w:p w:rsidR="006B1A59" w:rsidRDefault="006B1A59" w:rsidP="0098177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B1A59" w:rsidRDefault="006B1A59" w:rsidP="0098177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B1A59" w:rsidRDefault="006B1A59" w:rsidP="0098177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B1A59" w:rsidRDefault="006B1A59" w:rsidP="0098177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Bargan Svetlana.</w:t>
      </w:r>
    </w:p>
    <w:p w:rsidR="006B1A59" w:rsidRDefault="006B1A59" w:rsidP="0098177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B1A59" w:rsidRDefault="006B1A59" w:rsidP="00981774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6B1A59" w:rsidRDefault="006B1A59" w:rsidP="00981774">
      <w:pPr>
        <w:spacing w:after="0" w:line="240" w:lineRule="auto"/>
        <w:rPr>
          <w:lang w:val="en-US"/>
        </w:rPr>
      </w:pPr>
    </w:p>
    <w:p w:rsidR="006B1A59" w:rsidRDefault="006B1A59" w:rsidP="00981774">
      <w:pPr>
        <w:spacing w:after="0" w:line="240" w:lineRule="auto"/>
        <w:rPr>
          <w:lang w:val="en-US"/>
        </w:rPr>
      </w:pPr>
    </w:p>
    <w:p w:rsidR="006B1A59" w:rsidRDefault="006B1A59" w:rsidP="00981774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6B1A59" w:rsidRDefault="006B1A59" w:rsidP="0098177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6B1A59" w:rsidRDefault="006B1A59" w:rsidP="0098177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B1A59" w:rsidRDefault="006B1A59" w:rsidP="0098177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B1A59" w:rsidRDefault="006B1A59" w:rsidP="00981774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6B1A59" w:rsidSect="0098177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1774"/>
    <w:rsid w:val="00383D92"/>
    <w:rsid w:val="003D72C7"/>
    <w:rsid w:val="00543795"/>
    <w:rsid w:val="00695778"/>
    <w:rsid w:val="006B1A59"/>
    <w:rsid w:val="00981774"/>
    <w:rsid w:val="00A635DB"/>
    <w:rsid w:val="00D803E2"/>
    <w:rsid w:val="00FC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774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77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1774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1774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81774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98177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81774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3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503</Words>
  <Characters>2868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3</cp:revision>
  <cp:lastPrinted>2015-10-07T05:19:00Z</cp:lastPrinted>
  <dcterms:created xsi:type="dcterms:W3CDTF">2015-09-21T19:01:00Z</dcterms:created>
  <dcterms:modified xsi:type="dcterms:W3CDTF">2015-10-07T05:41:00Z</dcterms:modified>
</cp:coreProperties>
</file>